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DCFC" w14:textId="77777777" w:rsidR="00565F32" w:rsidRDefault="00565F32">
      <w:pPr>
        <w:pStyle w:val="Style5"/>
        <w:widowControl/>
        <w:shd w:val="clear" w:color="auto" w:fill="FFFFFF"/>
        <w:ind w:left="5059"/>
        <w:jc w:val="both"/>
        <w:rPr>
          <w:rFonts w:cs="Arial"/>
          <w:sz w:val="20"/>
          <w:szCs w:val="20"/>
        </w:rPr>
      </w:pPr>
    </w:p>
    <w:p w14:paraId="02DDDCFD" w14:textId="77777777" w:rsidR="00D74DC9" w:rsidRPr="0093410A" w:rsidRDefault="00D74DC9">
      <w:pPr>
        <w:pStyle w:val="Style5"/>
        <w:widowControl/>
        <w:shd w:val="clear" w:color="auto" w:fill="FFFFFF"/>
        <w:ind w:left="5059"/>
        <w:jc w:val="both"/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11"/>
      </w:tblGrid>
      <w:tr w:rsidR="005C01F7" w:rsidRPr="00F64FBA" w14:paraId="02DDDCFF" w14:textId="77777777" w:rsidTr="00F64FBA">
        <w:trPr>
          <w:trHeight w:val="219"/>
        </w:trPr>
        <w:tc>
          <w:tcPr>
            <w:tcW w:w="9889" w:type="dxa"/>
            <w:vAlign w:val="center"/>
          </w:tcPr>
          <w:p w14:paraId="02DDDCFE" w14:textId="77777777" w:rsidR="005C01F7" w:rsidRPr="00F64FBA" w:rsidRDefault="005C01F7" w:rsidP="00F64FBA">
            <w:pPr>
              <w:jc w:val="center"/>
              <w:rPr>
                <w:rFonts w:cs="Arial"/>
                <w:b/>
              </w:rPr>
            </w:pPr>
            <w:r w:rsidRPr="00F64FBA">
              <w:rPr>
                <w:rFonts w:cs="Arial"/>
                <w:b/>
              </w:rPr>
              <w:t>Aanvraag toestemming korpschef</w:t>
            </w:r>
          </w:p>
        </w:tc>
      </w:tr>
    </w:tbl>
    <w:p w14:paraId="02DDDD00" w14:textId="77777777" w:rsidR="00D74DC9" w:rsidRDefault="00D74DC9" w:rsidP="0093410A">
      <w:pPr>
        <w:ind w:left="4962"/>
        <w:rPr>
          <w:rFonts w:cs="Arial"/>
          <w:sz w:val="20"/>
          <w:szCs w:val="20"/>
        </w:rPr>
      </w:pPr>
    </w:p>
    <w:p w14:paraId="02DDDD01" w14:textId="77777777" w:rsidR="00C31917" w:rsidRDefault="00C31917" w:rsidP="0093410A">
      <w:pPr>
        <w:ind w:left="4962"/>
        <w:rPr>
          <w:rFonts w:cs="Arial"/>
          <w:sz w:val="20"/>
          <w:szCs w:val="20"/>
        </w:rPr>
      </w:pPr>
    </w:p>
    <w:p w14:paraId="02DDDD02" w14:textId="77777777" w:rsidR="00B13A1D" w:rsidRPr="0093410A" w:rsidRDefault="00B13A1D" w:rsidP="0093410A">
      <w:pPr>
        <w:rPr>
          <w:rFonts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4"/>
        <w:gridCol w:w="8717"/>
      </w:tblGrid>
      <w:tr w:rsidR="00D74DC9" w:rsidRPr="00F64FBA" w14:paraId="02DDDD05" w14:textId="77777777" w:rsidTr="00F64FBA">
        <w:tc>
          <w:tcPr>
            <w:tcW w:w="1101" w:type="dxa"/>
          </w:tcPr>
          <w:p w14:paraId="02DDDD03" w14:textId="77777777" w:rsidR="00D74DC9" w:rsidRPr="00F64FBA" w:rsidRDefault="00D74DC9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Datum</w:t>
            </w:r>
          </w:p>
        </w:tc>
        <w:bookmarkStart w:id="0" w:name="TxtDatum1"/>
        <w:tc>
          <w:tcPr>
            <w:tcW w:w="8850" w:type="dxa"/>
          </w:tcPr>
          <w:p w14:paraId="02DDDD04" w14:textId="77777777" w:rsidR="00D74DC9" w:rsidRPr="00F64FBA" w:rsidRDefault="00D74DC9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Datum1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C02AF1">
              <w:rPr>
                <w:rFonts w:cs="Arial"/>
                <w:sz w:val="20"/>
                <w:szCs w:val="20"/>
              </w:rPr>
              <w:t> </w:t>
            </w:r>
            <w:r w:rsidR="00C02AF1">
              <w:rPr>
                <w:rFonts w:cs="Arial"/>
                <w:sz w:val="20"/>
                <w:szCs w:val="20"/>
              </w:rPr>
              <w:t> </w:t>
            </w:r>
            <w:r w:rsidR="00C02AF1">
              <w:rPr>
                <w:rFonts w:cs="Arial"/>
                <w:sz w:val="20"/>
                <w:szCs w:val="20"/>
              </w:rPr>
              <w:t> </w:t>
            </w:r>
            <w:r w:rsidR="00C02AF1">
              <w:rPr>
                <w:rFonts w:cs="Arial"/>
                <w:sz w:val="20"/>
                <w:szCs w:val="20"/>
              </w:rPr>
              <w:t> </w:t>
            </w:r>
            <w:r w:rsidR="00C02AF1">
              <w:rPr>
                <w:rFonts w:cs="Arial"/>
                <w:sz w:val="20"/>
                <w:szCs w:val="20"/>
              </w:rPr>
              <w:t> 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D74DC9" w:rsidRPr="00F64FBA" w14:paraId="02DDDD08" w14:textId="77777777" w:rsidTr="00F64FBA">
        <w:tc>
          <w:tcPr>
            <w:tcW w:w="1101" w:type="dxa"/>
          </w:tcPr>
          <w:p w14:paraId="02DDDD06" w14:textId="77777777" w:rsidR="00D74DC9" w:rsidRPr="00F64FBA" w:rsidRDefault="008E1F14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Betreft</w:t>
            </w:r>
          </w:p>
        </w:tc>
        <w:tc>
          <w:tcPr>
            <w:tcW w:w="8850" w:type="dxa"/>
          </w:tcPr>
          <w:p w14:paraId="02DDDD07" w14:textId="1A22AD88" w:rsidR="00D74DC9" w:rsidRPr="00F64FBA" w:rsidRDefault="006A0A00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Pr="00F64FBA">
              <w:rPr>
                <w:rFonts w:cs="Arial"/>
                <w:sz w:val="20"/>
                <w:szCs w:val="20"/>
              </w:rPr>
              <w:t xml:space="preserve"> 1</w:t>
            </w:r>
            <w:r w:rsidRPr="00F64FBA">
              <w:rPr>
                <w:rFonts w:cs="Arial"/>
                <w:sz w:val="20"/>
                <w:szCs w:val="20"/>
                <w:vertAlign w:val="superscript"/>
              </w:rPr>
              <w:t>e</w:t>
            </w:r>
            <w:r w:rsidRPr="00F64FBA">
              <w:rPr>
                <w:rFonts w:cs="Arial"/>
                <w:sz w:val="20"/>
                <w:szCs w:val="20"/>
              </w:rPr>
              <w:t xml:space="preserve"> aanvraag</w:t>
            </w:r>
          </w:p>
        </w:tc>
      </w:tr>
      <w:tr w:rsidR="006A0A00" w:rsidRPr="00F64FBA" w14:paraId="02DDDD0B" w14:textId="77777777" w:rsidTr="00F64FBA">
        <w:tc>
          <w:tcPr>
            <w:tcW w:w="1101" w:type="dxa"/>
          </w:tcPr>
          <w:p w14:paraId="02DDDD09" w14:textId="77777777" w:rsidR="006A0A00" w:rsidRPr="00F64FBA" w:rsidRDefault="006A0A00" w:rsidP="009341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0A" w14:textId="0B6C4AE0" w:rsidR="006A0A00" w:rsidRPr="00F64FBA" w:rsidRDefault="006A0A00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Pr="00F64FBA">
              <w:rPr>
                <w:rFonts w:cs="Arial"/>
                <w:sz w:val="20"/>
                <w:szCs w:val="20"/>
              </w:rPr>
              <w:t xml:space="preserve"> Verlenging</w:t>
            </w:r>
          </w:p>
        </w:tc>
      </w:tr>
      <w:tr w:rsidR="006A0A00" w:rsidRPr="00F64FBA" w14:paraId="02DDDD0E" w14:textId="77777777" w:rsidTr="00F64FBA">
        <w:tc>
          <w:tcPr>
            <w:tcW w:w="1101" w:type="dxa"/>
          </w:tcPr>
          <w:p w14:paraId="02DDDD0C" w14:textId="77777777" w:rsidR="006A0A00" w:rsidRPr="00F64FBA" w:rsidRDefault="006A0A00" w:rsidP="009341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0D" w14:textId="6DBAD95E" w:rsidR="006A0A00" w:rsidRPr="00F64FBA" w:rsidRDefault="006A0A00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Pr="00F64FBA">
              <w:rPr>
                <w:rFonts w:cs="Arial"/>
                <w:sz w:val="20"/>
                <w:szCs w:val="20"/>
              </w:rPr>
              <w:t xml:space="preserve"> </w:t>
            </w:r>
            <w:r w:rsidR="004E1910" w:rsidRPr="00F64FBA">
              <w:rPr>
                <w:rFonts w:cs="Arial"/>
                <w:sz w:val="20"/>
                <w:szCs w:val="20"/>
              </w:rPr>
              <w:t>Vervanging legitimatiebewijs (diefstal/vermissing/beschadiging e.d.)</w:t>
            </w:r>
          </w:p>
        </w:tc>
      </w:tr>
    </w:tbl>
    <w:p w14:paraId="02DDDD0F" w14:textId="77777777" w:rsidR="00B13A1D" w:rsidRDefault="00B13A1D" w:rsidP="00113128">
      <w:pPr>
        <w:rPr>
          <w:rFonts w:cs="Arial"/>
          <w:sz w:val="20"/>
          <w:szCs w:val="20"/>
        </w:rPr>
      </w:pPr>
    </w:p>
    <w:p w14:paraId="02DDDD10" w14:textId="77777777" w:rsidR="00B13A1D" w:rsidRDefault="00B13A1D" w:rsidP="00113128">
      <w:pPr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8"/>
        <w:gridCol w:w="8713"/>
      </w:tblGrid>
      <w:tr w:rsidR="00B13A1D" w:rsidRPr="00F64FBA" w14:paraId="02DDDD13" w14:textId="77777777" w:rsidTr="00F64FBA">
        <w:tc>
          <w:tcPr>
            <w:tcW w:w="1101" w:type="dxa"/>
          </w:tcPr>
          <w:p w14:paraId="02DDDD11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Bijlage</w:t>
            </w:r>
            <w:r w:rsidR="008E1F14" w:rsidRPr="00F64FBA">
              <w:rPr>
                <w:rFonts w:cs="Arial"/>
                <w:sz w:val="20"/>
                <w:szCs w:val="20"/>
              </w:rPr>
              <w:t>n</w:t>
            </w:r>
            <w:r w:rsidR="008E1F14" w:rsidRPr="00F64FBA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8850" w:type="dxa"/>
          </w:tcPr>
          <w:p w14:paraId="02DDDD12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Selectievakje6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F64FBA">
              <w:rPr>
                <w:rFonts w:cs="Arial"/>
                <w:sz w:val="20"/>
                <w:szCs w:val="20"/>
              </w:rPr>
              <w:t xml:space="preserve"> Kopie </w:t>
            </w:r>
            <w:r w:rsidR="001662B4" w:rsidRPr="00F64FBA">
              <w:rPr>
                <w:rFonts w:cs="Arial"/>
                <w:sz w:val="20"/>
                <w:szCs w:val="20"/>
              </w:rPr>
              <w:t>identiteitsbewijs</w:t>
            </w:r>
            <w:r w:rsidRPr="00F64FBA">
              <w:rPr>
                <w:rFonts w:cs="Arial"/>
                <w:sz w:val="20"/>
                <w:szCs w:val="20"/>
              </w:rPr>
              <w:t xml:space="preserve"> medewerker (.pdf)</w:t>
            </w:r>
          </w:p>
        </w:tc>
      </w:tr>
      <w:tr w:rsidR="00B13A1D" w:rsidRPr="00F64FBA" w14:paraId="02DDDD16" w14:textId="77777777" w:rsidTr="00F64FBA">
        <w:tc>
          <w:tcPr>
            <w:tcW w:w="1101" w:type="dxa"/>
          </w:tcPr>
          <w:p w14:paraId="02DDDD14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15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Selectievakje7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F64FBA">
              <w:rPr>
                <w:rFonts w:cs="Arial"/>
                <w:sz w:val="20"/>
                <w:szCs w:val="20"/>
              </w:rPr>
              <w:t xml:space="preserve"> Pasfoto medewerker (.jpg)</w:t>
            </w:r>
          </w:p>
        </w:tc>
      </w:tr>
      <w:tr w:rsidR="00B13A1D" w:rsidRPr="00F64FBA" w14:paraId="02DDDD19" w14:textId="77777777" w:rsidTr="00F64FBA">
        <w:tc>
          <w:tcPr>
            <w:tcW w:w="1101" w:type="dxa"/>
          </w:tcPr>
          <w:p w14:paraId="02DDDD17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18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Selectievakje8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="00511F61" w:rsidRPr="00F64FBA">
              <w:rPr>
                <w:rFonts w:cs="Arial"/>
                <w:sz w:val="20"/>
                <w:szCs w:val="20"/>
              </w:rPr>
              <w:t xml:space="preserve"> Handtekening medewerker (</w:t>
            </w:r>
            <w:r w:rsidR="00930377" w:rsidRPr="00F64FBA">
              <w:rPr>
                <w:rFonts w:cs="Arial"/>
                <w:sz w:val="20"/>
                <w:szCs w:val="20"/>
              </w:rPr>
              <w:t>.jpg</w:t>
            </w:r>
            <w:r w:rsidRPr="00F64FBA">
              <w:rPr>
                <w:rFonts w:cs="Arial"/>
                <w:sz w:val="20"/>
                <w:szCs w:val="20"/>
              </w:rPr>
              <w:t>)</w:t>
            </w:r>
          </w:p>
        </w:tc>
      </w:tr>
      <w:tr w:rsidR="00B13A1D" w:rsidRPr="00F64FBA" w14:paraId="02DDDD1C" w14:textId="77777777" w:rsidTr="00F64FBA">
        <w:tc>
          <w:tcPr>
            <w:tcW w:w="1101" w:type="dxa"/>
          </w:tcPr>
          <w:p w14:paraId="02DDDD1A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1B" w14:textId="77777777" w:rsidR="00B13A1D" w:rsidRPr="00F64FBA" w:rsidRDefault="00B13A1D" w:rsidP="00113128">
            <w:pPr>
              <w:rPr>
                <w:rFonts w:cs="Arial"/>
                <w:sz w:val="20"/>
                <w:szCs w:val="20"/>
                <w:lang w:val="en-GB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9"/>
            <w:r w:rsidRPr="00F64FBA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F64FB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  <w:lang w:val="en-GB"/>
              </w:rPr>
              <w:t>ECABO/SVPB-verklaring (.pdf)</w:t>
            </w:r>
          </w:p>
        </w:tc>
      </w:tr>
      <w:tr w:rsidR="00B13A1D" w:rsidRPr="00F64FBA" w14:paraId="02DDDD1F" w14:textId="77777777" w:rsidTr="00F64FBA">
        <w:tc>
          <w:tcPr>
            <w:tcW w:w="1101" w:type="dxa"/>
          </w:tcPr>
          <w:p w14:paraId="02DDDD1D" w14:textId="77777777" w:rsidR="00B13A1D" w:rsidRPr="00F64FBA" w:rsidRDefault="00B13A1D" w:rsidP="0011312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850" w:type="dxa"/>
          </w:tcPr>
          <w:p w14:paraId="02DDDD1E" w14:textId="77777777" w:rsidR="00B13A1D" w:rsidRPr="00F64FBA" w:rsidRDefault="00B13A1D" w:rsidP="00113128">
            <w:pPr>
              <w:rPr>
                <w:rFonts w:cs="Arial"/>
                <w:sz w:val="20"/>
                <w:szCs w:val="20"/>
                <w:lang w:val="en-GB"/>
              </w:rPr>
            </w:pP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0"/>
            <w:r w:rsidRPr="00F64FBA">
              <w:rPr>
                <w:rFonts w:cs="Arial"/>
                <w:sz w:val="20"/>
                <w:szCs w:val="20"/>
                <w:lang w:val="en-GB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  <w:lang w:val="en-GB"/>
              </w:rPr>
            </w: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5"/>
            <w:r w:rsidRPr="00F64FB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  <w:lang w:val="en-GB"/>
              </w:rPr>
              <w:t>Diploma Horecaportier (.pdf)</w:t>
            </w:r>
          </w:p>
        </w:tc>
      </w:tr>
      <w:tr w:rsidR="00B13A1D" w:rsidRPr="00F64FBA" w14:paraId="02DDDD22" w14:textId="77777777" w:rsidTr="00F64FBA">
        <w:tc>
          <w:tcPr>
            <w:tcW w:w="1101" w:type="dxa"/>
          </w:tcPr>
          <w:p w14:paraId="02DDDD20" w14:textId="77777777" w:rsidR="00B13A1D" w:rsidRPr="00F64FBA" w:rsidRDefault="00B13A1D" w:rsidP="0011312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850" w:type="dxa"/>
          </w:tcPr>
          <w:p w14:paraId="02DDDD21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1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  <w:lang w:val="en-GB"/>
              </w:rPr>
            </w: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6"/>
            <w:r w:rsidRPr="00F64FBA">
              <w:rPr>
                <w:rFonts w:cs="Arial"/>
                <w:sz w:val="20"/>
                <w:szCs w:val="20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  <w:lang w:val="en-GB"/>
              </w:rPr>
              <w:t>Certificaat Voetbalsteward (.pdf)</w:t>
            </w:r>
          </w:p>
        </w:tc>
      </w:tr>
      <w:tr w:rsidR="00B13A1D" w:rsidRPr="00F64FBA" w14:paraId="02DDDD25" w14:textId="77777777" w:rsidTr="00F64FBA">
        <w:tc>
          <w:tcPr>
            <w:tcW w:w="1101" w:type="dxa"/>
          </w:tcPr>
          <w:p w14:paraId="02DDDD23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24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Selectievakje12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Pr="00F64FBA">
              <w:rPr>
                <w:rFonts w:cs="Arial"/>
                <w:sz w:val="20"/>
                <w:szCs w:val="20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</w:rPr>
              <w:t>Logo organisatie (optioneel/niet verplicht) (.jpg)</w:t>
            </w:r>
          </w:p>
        </w:tc>
      </w:tr>
      <w:tr w:rsidR="00B13A1D" w:rsidRPr="00F64FBA" w14:paraId="02DDDD28" w14:textId="77777777" w:rsidTr="00F64FBA">
        <w:tc>
          <w:tcPr>
            <w:tcW w:w="1101" w:type="dxa"/>
          </w:tcPr>
          <w:p w14:paraId="02DDDD26" w14:textId="77777777" w:rsidR="00B13A1D" w:rsidRPr="00F64FBA" w:rsidRDefault="00B13A1D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27" w14:textId="77777777" w:rsidR="00B13A1D" w:rsidRPr="00F64FBA" w:rsidRDefault="00A01D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3"/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Pr="00F64FBA">
              <w:rPr>
                <w:rFonts w:cs="Arial"/>
                <w:sz w:val="20"/>
                <w:szCs w:val="20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</w:rPr>
              <w:t>Verklaring uit het strafregister (medewerker woont in België)</w:t>
            </w:r>
            <w:r w:rsidR="009E6BB4" w:rsidRPr="00F64FBA">
              <w:rPr>
                <w:rFonts w:cs="Arial"/>
                <w:sz w:val="20"/>
                <w:szCs w:val="20"/>
              </w:rPr>
              <w:t xml:space="preserve"> (.pdf)</w:t>
            </w:r>
          </w:p>
        </w:tc>
      </w:tr>
      <w:tr w:rsidR="006A0A00" w:rsidRPr="00F64FBA" w14:paraId="02DDDD2B" w14:textId="77777777" w:rsidTr="00F64FBA">
        <w:tc>
          <w:tcPr>
            <w:tcW w:w="1101" w:type="dxa"/>
          </w:tcPr>
          <w:p w14:paraId="02DDDD29" w14:textId="77777777" w:rsidR="006A0A00" w:rsidRPr="00F64FBA" w:rsidRDefault="006A0A00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2A" w14:textId="77777777" w:rsidR="006A0A00" w:rsidRPr="00F64FBA" w:rsidRDefault="006A0A00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="00EE7AC1" w:rsidRPr="00F64FBA">
              <w:rPr>
                <w:rFonts w:cs="Arial"/>
                <w:sz w:val="20"/>
                <w:szCs w:val="20"/>
              </w:rPr>
              <w:t xml:space="preserve"> </w:t>
            </w:r>
            <w:r w:rsidR="005921B7" w:rsidRPr="00F64FBA">
              <w:rPr>
                <w:rFonts w:cs="Arial"/>
                <w:sz w:val="20"/>
                <w:szCs w:val="20"/>
              </w:rPr>
              <w:t>Führungszeugnis (medewerker woont in Duitsland)</w:t>
            </w:r>
            <w:r w:rsidR="009E6BB4" w:rsidRPr="00F64FBA">
              <w:rPr>
                <w:rFonts w:cs="Arial"/>
                <w:sz w:val="20"/>
                <w:szCs w:val="20"/>
              </w:rPr>
              <w:t xml:space="preserve"> (.pdf) </w:t>
            </w:r>
          </w:p>
        </w:tc>
      </w:tr>
      <w:tr w:rsidR="00960DE2" w:rsidRPr="00F64FBA" w14:paraId="02DDDD2E" w14:textId="77777777" w:rsidTr="00F64FBA">
        <w:tc>
          <w:tcPr>
            <w:tcW w:w="1101" w:type="dxa"/>
          </w:tcPr>
          <w:p w14:paraId="02DDDD2C" w14:textId="77777777" w:rsidR="00960DE2" w:rsidRPr="00F64FBA" w:rsidRDefault="00960DE2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2D" w14:textId="77777777" w:rsidR="00960DE2" w:rsidRPr="00F64FBA" w:rsidRDefault="00960DE2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Pr="00F64FBA">
              <w:rPr>
                <w:rFonts w:cs="Arial"/>
                <w:sz w:val="20"/>
                <w:szCs w:val="20"/>
              </w:rPr>
              <w:t xml:space="preserve"> </w:t>
            </w:r>
            <w:r w:rsidR="009E6BB4" w:rsidRPr="00F64FBA">
              <w:rPr>
                <w:rFonts w:cs="Arial"/>
                <w:sz w:val="20"/>
                <w:szCs w:val="20"/>
              </w:rPr>
              <w:t>PV aangifte diefstal of bewijs van vermissing</w:t>
            </w:r>
            <w:r w:rsidR="004E1910" w:rsidRPr="00F64FBA">
              <w:rPr>
                <w:rFonts w:cs="Arial"/>
                <w:sz w:val="20"/>
                <w:szCs w:val="20"/>
              </w:rPr>
              <w:t xml:space="preserve"> (.</w:t>
            </w:r>
            <w:r w:rsidR="00C16024" w:rsidRPr="00F64FBA">
              <w:rPr>
                <w:rFonts w:cs="Arial"/>
                <w:sz w:val="20"/>
                <w:szCs w:val="20"/>
              </w:rPr>
              <w:t>pdf</w:t>
            </w:r>
            <w:r w:rsidR="004E1910" w:rsidRPr="00F64FBA">
              <w:rPr>
                <w:rFonts w:cs="Arial"/>
                <w:sz w:val="20"/>
                <w:szCs w:val="20"/>
              </w:rPr>
              <w:t>)</w:t>
            </w:r>
          </w:p>
        </w:tc>
      </w:tr>
      <w:tr w:rsidR="006A0A00" w:rsidRPr="00F64FBA" w14:paraId="02DDDD31" w14:textId="77777777" w:rsidTr="00F64FBA">
        <w:tc>
          <w:tcPr>
            <w:tcW w:w="1101" w:type="dxa"/>
          </w:tcPr>
          <w:p w14:paraId="02DDDD2F" w14:textId="77777777" w:rsidR="006A0A00" w:rsidRPr="00F64FBA" w:rsidRDefault="006A0A00" w:rsidP="0011312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50" w:type="dxa"/>
          </w:tcPr>
          <w:p w14:paraId="02DDDD30" w14:textId="77777777" w:rsidR="006A0A00" w:rsidRPr="00F64FBA" w:rsidRDefault="006A0A00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r w:rsidR="00EE7AC1" w:rsidRPr="00F64FBA">
              <w:rPr>
                <w:rFonts w:cs="Arial"/>
                <w:sz w:val="20"/>
                <w:szCs w:val="20"/>
              </w:rPr>
              <w:t xml:space="preserve"> </w:t>
            </w:r>
            <w:r w:rsidR="00960DE2"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Datum1"/>
                  <w:enabled/>
                  <w:calcOnExit w:val="0"/>
                  <w:textInput/>
                </w:ffData>
              </w:fldChar>
            </w:r>
            <w:r w:rsidR="00960DE2"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DE2" w:rsidRPr="00F64FBA">
              <w:rPr>
                <w:rFonts w:cs="Arial"/>
                <w:sz w:val="20"/>
                <w:szCs w:val="20"/>
              </w:rPr>
            </w:r>
            <w:r w:rsidR="00960DE2"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960DE2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960DE2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960DE2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960DE2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960DE2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960DE2" w:rsidRPr="00F64FBA">
              <w:rPr>
                <w:rFonts w:cs="Arial"/>
                <w:sz w:val="20"/>
                <w:szCs w:val="20"/>
              </w:rPr>
              <w:fldChar w:fldCharType="end"/>
            </w:r>
            <w:r w:rsidR="00EE7AC1"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beveiliging"/>
                  <w:enabled/>
                  <w:calcOnExit w:val="0"/>
                  <w:textInput/>
                </w:ffData>
              </w:fldChar>
            </w:r>
            <w:r w:rsidR="00EE7AC1"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E7AC1" w:rsidRPr="00F64FBA">
              <w:rPr>
                <w:rFonts w:cs="Arial"/>
                <w:sz w:val="20"/>
                <w:szCs w:val="20"/>
              </w:rPr>
            </w:r>
            <w:r w:rsidR="00EE7AC1"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EE7AC1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EE7AC1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EE7AC1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EE7AC1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EE7AC1"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="00EE7AC1" w:rsidRPr="00F64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2DDDD32" w14:textId="77777777" w:rsidR="00B13A1D" w:rsidRPr="00B13A1D" w:rsidRDefault="00B13A1D" w:rsidP="00113128">
      <w:pPr>
        <w:rPr>
          <w:rFonts w:cs="Arial"/>
          <w:sz w:val="20"/>
          <w:szCs w:val="20"/>
        </w:rPr>
      </w:pPr>
    </w:p>
    <w:p w14:paraId="02DDDD33" w14:textId="77777777" w:rsidR="00DB6334" w:rsidRPr="00B13A1D" w:rsidRDefault="00DB6334" w:rsidP="00113128">
      <w:pPr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4"/>
        <w:gridCol w:w="6747"/>
      </w:tblGrid>
      <w:tr w:rsidR="00A01D1D" w:rsidRPr="004F5756" w14:paraId="02DDDD36" w14:textId="77777777" w:rsidTr="00F64FBA">
        <w:tc>
          <w:tcPr>
            <w:tcW w:w="3085" w:type="dxa"/>
          </w:tcPr>
          <w:p w14:paraId="02DDDD34" w14:textId="77777777" w:rsidR="00A01D1D" w:rsidRPr="00F64FBA" w:rsidRDefault="00DC3F63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Naam be</w:t>
            </w:r>
            <w:r w:rsidR="008E1F14" w:rsidRPr="00F64FBA">
              <w:rPr>
                <w:rFonts w:cs="Arial"/>
                <w:sz w:val="20"/>
                <w:szCs w:val="20"/>
              </w:rPr>
              <w:t>veiligingsorganisatie</w:t>
            </w:r>
          </w:p>
        </w:tc>
        <w:bookmarkStart w:id="9" w:name="Txtbeveiliging"/>
        <w:tc>
          <w:tcPr>
            <w:tcW w:w="6866" w:type="dxa"/>
          </w:tcPr>
          <w:p w14:paraId="02DDDD35" w14:textId="78382A96" w:rsidR="00A01D1D" w:rsidRPr="004F5756" w:rsidRDefault="00A01D1D" w:rsidP="00113128">
            <w:pPr>
              <w:rPr>
                <w:rFonts w:cs="Arial"/>
                <w:sz w:val="20"/>
                <w:szCs w:val="20"/>
                <w:lang w:val="en-US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beveiliging"/>
                  <w:enabled/>
                  <w:calcOnExit w:val="0"/>
                  <w:textInput/>
                </w:ffData>
              </w:fldChar>
            </w:r>
            <w:r w:rsidRPr="004F5756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39269B" w:rsidRPr="004F5756">
              <w:rPr>
                <w:rFonts w:cs="Arial"/>
                <w:sz w:val="20"/>
                <w:szCs w:val="20"/>
                <w:lang w:val="en-US"/>
              </w:rPr>
              <w:t>Wink Security</w:t>
            </w:r>
            <w:r w:rsidR="00A42FD4" w:rsidRPr="004F5756">
              <w:rPr>
                <w:rFonts w:cs="Arial"/>
                <w:sz w:val="20"/>
                <w:szCs w:val="20"/>
                <w:lang w:val="en-US"/>
              </w:rPr>
              <w:t xml:space="preserve"> Services</w:t>
            </w:r>
            <w:r w:rsidR="0039269B" w:rsidRPr="004F5756">
              <w:rPr>
                <w:rFonts w:cs="Arial"/>
                <w:sz w:val="20"/>
                <w:szCs w:val="20"/>
                <w:lang w:val="en-US"/>
              </w:rPr>
              <w:t xml:space="preserve"> B.V.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01D1D" w:rsidRPr="00F64FBA" w14:paraId="02DDDD39" w14:textId="77777777" w:rsidTr="00F64FBA">
        <w:tc>
          <w:tcPr>
            <w:tcW w:w="3085" w:type="dxa"/>
          </w:tcPr>
          <w:p w14:paraId="02DDDD37" w14:textId="77777777" w:rsidR="00A01D1D" w:rsidRPr="00F64FBA" w:rsidRDefault="001662B4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Vergunningnummer</w:t>
            </w:r>
          </w:p>
        </w:tc>
        <w:bookmarkStart w:id="10" w:name="txtvergunning"/>
        <w:tc>
          <w:tcPr>
            <w:tcW w:w="6866" w:type="dxa"/>
          </w:tcPr>
          <w:p w14:paraId="02DDDD38" w14:textId="671CB238" w:rsidR="00A01D1D" w:rsidRPr="00F64FBA" w:rsidRDefault="00A01D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vergunning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39269B">
              <w:rPr>
                <w:rFonts w:cs="Arial"/>
                <w:sz w:val="20"/>
                <w:szCs w:val="20"/>
              </w:rPr>
              <w:t>8</w:t>
            </w:r>
            <w:r w:rsidR="006F62FB">
              <w:rPr>
                <w:rFonts w:cs="Arial"/>
                <w:sz w:val="20"/>
                <w:szCs w:val="20"/>
              </w:rPr>
              <w:t>740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01D1D" w:rsidRPr="00F64FBA" w14:paraId="02DDDD3C" w14:textId="77777777" w:rsidTr="00F64FBA">
        <w:tc>
          <w:tcPr>
            <w:tcW w:w="3085" w:type="dxa"/>
          </w:tcPr>
          <w:p w14:paraId="02DDDD3A" w14:textId="77777777" w:rsidR="00A01D1D" w:rsidRPr="00F64FBA" w:rsidRDefault="00A01D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t>E-mail adres</w:t>
            </w:r>
          </w:p>
        </w:tc>
        <w:bookmarkStart w:id="11" w:name="txtemail3"/>
        <w:tc>
          <w:tcPr>
            <w:tcW w:w="6866" w:type="dxa"/>
          </w:tcPr>
          <w:p w14:paraId="02DDDD3B" w14:textId="460EA689" w:rsidR="00A01D1D" w:rsidRPr="00F64FBA" w:rsidRDefault="00A01D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email3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34462C">
              <w:rPr>
                <w:rFonts w:cs="Arial"/>
                <w:sz w:val="20"/>
                <w:szCs w:val="20"/>
              </w:rPr>
              <w:t>administratie</w:t>
            </w:r>
            <w:r w:rsidR="0039269B">
              <w:rPr>
                <w:rFonts w:cs="Arial"/>
                <w:sz w:val="20"/>
                <w:szCs w:val="20"/>
              </w:rPr>
              <w:t>@wink-security.nl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01D1D" w:rsidRPr="00F64FBA" w14:paraId="02DDDD3F" w14:textId="77777777" w:rsidTr="00F64FBA">
        <w:tc>
          <w:tcPr>
            <w:tcW w:w="3085" w:type="dxa"/>
          </w:tcPr>
          <w:p w14:paraId="02DDDD3D" w14:textId="77777777" w:rsidR="00A01D1D" w:rsidRPr="00F64FBA" w:rsidRDefault="008E1F14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Telefoonnummer</w:t>
            </w:r>
          </w:p>
        </w:tc>
        <w:bookmarkStart w:id="12" w:name="telefoon3"/>
        <w:tc>
          <w:tcPr>
            <w:tcW w:w="6866" w:type="dxa"/>
          </w:tcPr>
          <w:p w14:paraId="02DDDD3E" w14:textId="21693F4D" w:rsidR="00A01D1D" w:rsidRPr="00F64FBA" w:rsidRDefault="00A01D1D" w:rsidP="00113128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elefoon3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39269B">
              <w:rPr>
                <w:rFonts w:cs="Arial"/>
                <w:sz w:val="20"/>
                <w:szCs w:val="20"/>
              </w:rPr>
              <w:t>0642270187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02DDDD40" w14:textId="77777777" w:rsidR="00B13A1D" w:rsidRPr="00B13A1D" w:rsidRDefault="00B13A1D" w:rsidP="00113128">
      <w:pPr>
        <w:rPr>
          <w:rFonts w:cs="Arial"/>
          <w:sz w:val="20"/>
          <w:szCs w:val="20"/>
        </w:rPr>
      </w:pPr>
    </w:p>
    <w:p w14:paraId="02DDDD41" w14:textId="77777777" w:rsidR="00A01D1D" w:rsidRDefault="00A01D1D" w:rsidP="0093410A">
      <w:pPr>
        <w:rPr>
          <w:rFonts w:cs="Arial"/>
          <w:sz w:val="20"/>
          <w:szCs w:val="20"/>
        </w:rPr>
      </w:pPr>
    </w:p>
    <w:p w14:paraId="02DDDD42" w14:textId="77777777" w:rsidR="00565F32" w:rsidRDefault="00364BCF" w:rsidP="0093410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4A4736" w:rsidRPr="0093410A">
        <w:rPr>
          <w:rFonts w:cs="Arial"/>
          <w:sz w:val="20"/>
          <w:szCs w:val="20"/>
        </w:rPr>
        <w:t xml:space="preserve">raagt </w:t>
      </w:r>
      <w:r w:rsidR="00565F32" w:rsidRPr="0093410A">
        <w:rPr>
          <w:rFonts w:cs="Arial"/>
          <w:sz w:val="20"/>
          <w:szCs w:val="20"/>
        </w:rPr>
        <w:t>toestemming</w:t>
      </w:r>
      <w:r w:rsidR="00A01D1D">
        <w:rPr>
          <w:rFonts w:cs="Arial"/>
          <w:sz w:val="20"/>
          <w:szCs w:val="20"/>
        </w:rPr>
        <w:t xml:space="preserve"> korpschef</w:t>
      </w:r>
      <w:r w:rsidR="002C6431">
        <w:rPr>
          <w:rFonts w:cs="Arial"/>
          <w:sz w:val="20"/>
          <w:szCs w:val="20"/>
        </w:rPr>
        <w:t xml:space="preserve"> aan</w:t>
      </w:r>
      <w:r w:rsidR="00113128">
        <w:rPr>
          <w:rFonts w:cs="Arial"/>
          <w:sz w:val="20"/>
          <w:szCs w:val="20"/>
        </w:rPr>
        <w:t>,</w:t>
      </w:r>
      <w:r w:rsidR="00565F32" w:rsidRPr="0093410A">
        <w:rPr>
          <w:rFonts w:cs="Arial"/>
          <w:sz w:val="20"/>
          <w:szCs w:val="20"/>
        </w:rPr>
        <w:t xml:space="preserve"> als bedoeld in arti</w:t>
      </w:r>
      <w:r w:rsidR="00A01D1D">
        <w:rPr>
          <w:rFonts w:cs="Arial"/>
          <w:sz w:val="20"/>
          <w:szCs w:val="20"/>
        </w:rPr>
        <w:t>kel</w:t>
      </w:r>
      <w:r w:rsidR="00565F32" w:rsidRPr="0093410A">
        <w:rPr>
          <w:rFonts w:cs="Arial"/>
          <w:sz w:val="20"/>
          <w:szCs w:val="20"/>
        </w:rPr>
        <w:t xml:space="preserve"> 7, lid 2 Wet particuliere beveiligingsorganisaties en recherchebureaus</w:t>
      </w:r>
      <w:r w:rsidR="0011312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voor</w:t>
      </w:r>
      <w:r w:rsidR="00E47065">
        <w:rPr>
          <w:rFonts w:cs="Arial"/>
          <w:sz w:val="20"/>
          <w:szCs w:val="20"/>
        </w:rPr>
        <w:t xml:space="preserve"> </w:t>
      </w:r>
      <w:r w:rsidR="002C6431">
        <w:rPr>
          <w:rFonts w:cs="Arial"/>
          <w:sz w:val="20"/>
          <w:szCs w:val="20"/>
        </w:rPr>
        <w:t>de volgende medewerker</w:t>
      </w:r>
      <w:r w:rsidR="00E47065">
        <w:rPr>
          <w:rFonts w:cs="Arial"/>
          <w:sz w:val="20"/>
          <w:szCs w:val="20"/>
        </w:rPr>
        <w:t>:</w:t>
      </w:r>
    </w:p>
    <w:p w14:paraId="02DDDD43" w14:textId="77777777" w:rsidR="00364BCF" w:rsidRPr="0093410A" w:rsidRDefault="00364BCF" w:rsidP="0093410A">
      <w:pPr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6"/>
        <w:gridCol w:w="1666"/>
        <w:gridCol w:w="567"/>
        <w:gridCol w:w="709"/>
        <w:gridCol w:w="1928"/>
        <w:gridCol w:w="772"/>
        <w:gridCol w:w="2243"/>
      </w:tblGrid>
      <w:tr w:rsidR="006A0A00" w:rsidRPr="00F64FBA" w14:paraId="02DDDD46" w14:textId="77777777" w:rsidTr="00F64FBA">
        <w:tc>
          <w:tcPr>
            <w:tcW w:w="1933" w:type="dxa"/>
            <w:vAlign w:val="center"/>
          </w:tcPr>
          <w:p w14:paraId="02DDDD44" w14:textId="77777777" w:rsidR="006A0A00" w:rsidRPr="00F64FBA" w:rsidRDefault="006A0A00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Geboortenaam</w:t>
            </w:r>
          </w:p>
        </w:tc>
        <w:bookmarkStart w:id="13" w:name="TxtNaam"/>
        <w:tc>
          <w:tcPr>
            <w:tcW w:w="8094" w:type="dxa"/>
            <w:gridSpan w:val="6"/>
          </w:tcPr>
          <w:p w14:paraId="02DDDD45" w14:textId="495F03A0" w:rsidR="006A0A00" w:rsidRPr="00F64FBA" w:rsidRDefault="006A0A00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Naam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D54DB2">
              <w:rPr>
                <w:rFonts w:cs="Arial"/>
                <w:noProof/>
                <w:sz w:val="20"/>
                <w:szCs w:val="20"/>
              </w:rPr>
              <w:t> </w:t>
            </w:r>
            <w:r w:rsidR="00D54DB2">
              <w:rPr>
                <w:rFonts w:cs="Arial"/>
                <w:noProof/>
                <w:sz w:val="20"/>
                <w:szCs w:val="20"/>
              </w:rPr>
              <w:t> </w:t>
            </w:r>
            <w:r w:rsidR="00D54DB2">
              <w:rPr>
                <w:rFonts w:cs="Arial"/>
                <w:noProof/>
                <w:sz w:val="20"/>
                <w:szCs w:val="20"/>
              </w:rPr>
              <w:t> </w:t>
            </w:r>
            <w:r w:rsidR="00D54DB2">
              <w:rPr>
                <w:rFonts w:cs="Arial"/>
                <w:noProof/>
                <w:sz w:val="20"/>
                <w:szCs w:val="20"/>
              </w:rPr>
              <w:t> </w:t>
            </w:r>
            <w:r w:rsidR="00D54DB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3"/>
          </w:p>
        </w:tc>
      </w:tr>
      <w:tr w:rsidR="00A82778" w:rsidRPr="00F64FBA" w14:paraId="02DDDD49" w14:textId="77777777" w:rsidTr="00F64FBA">
        <w:tc>
          <w:tcPr>
            <w:tcW w:w="1933" w:type="dxa"/>
            <w:vAlign w:val="center"/>
          </w:tcPr>
          <w:p w14:paraId="02DDDD47" w14:textId="77777777" w:rsidR="00A82778" w:rsidRPr="00F64FBA" w:rsidRDefault="00A82778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Voornamen</w:t>
            </w:r>
          </w:p>
        </w:tc>
        <w:bookmarkStart w:id="14" w:name="TxtVoornamen"/>
        <w:tc>
          <w:tcPr>
            <w:tcW w:w="8094" w:type="dxa"/>
            <w:gridSpan w:val="6"/>
          </w:tcPr>
          <w:p w14:paraId="02DDDD48" w14:textId="6E588485" w:rsidR="00A82778" w:rsidRPr="00F64FBA" w:rsidRDefault="00C30CFB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Voornamen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501E57" w:rsidRPr="00F64FBA" w14:paraId="02DDDD50" w14:textId="77777777" w:rsidTr="00F64FBA">
        <w:tc>
          <w:tcPr>
            <w:tcW w:w="1933" w:type="dxa"/>
            <w:vAlign w:val="center"/>
          </w:tcPr>
          <w:p w14:paraId="02DDDD4A" w14:textId="77777777" w:rsidR="007E537D" w:rsidRPr="00F64FBA" w:rsidRDefault="007E537D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Geboorteplaats</w:t>
            </w:r>
          </w:p>
        </w:tc>
        <w:bookmarkStart w:id="15" w:name="TxtGeboorteplaats"/>
        <w:tc>
          <w:tcPr>
            <w:tcW w:w="1719" w:type="dxa"/>
          </w:tcPr>
          <w:p w14:paraId="02DDDD4B" w14:textId="4E5F881A" w:rsidR="007E537D" w:rsidRPr="00F64FBA" w:rsidRDefault="00C30CFB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Geboorteplaats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gridSpan w:val="2"/>
          </w:tcPr>
          <w:p w14:paraId="02DDDD4C" w14:textId="77777777" w:rsidR="007E537D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D</w:t>
            </w:r>
            <w:r w:rsidR="007E537D" w:rsidRPr="00F64FBA">
              <w:rPr>
                <w:rFonts w:cs="Arial"/>
                <w:sz w:val="20"/>
                <w:szCs w:val="20"/>
              </w:rPr>
              <w:t>atum</w:t>
            </w:r>
          </w:p>
        </w:tc>
        <w:bookmarkStart w:id="16" w:name="TxtDatum2"/>
        <w:tc>
          <w:tcPr>
            <w:tcW w:w="1997" w:type="dxa"/>
          </w:tcPr>
          <w:p w14:paraId="02DDDD4D" w14:textId="774F71E7" w:rsidR="007E537D" w:rsidRPr="00F64FBA" w:rsidRDefault="00C30CFB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Datum2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sz w:val="20"/>
                <w:szCs w:val="20"/>
              </w:rPr>
              <w:t> </w:t>
            </w:r>
            <w:r w:rsidR="00BA4892">
              <w:rPr>
                <w:rFonts w:cs="Arial"/>
                <w:sz w:val="20"/>
                <w:szCs w:val="20"/>
              </w:rPr>
              <w:t> </w:t>
            </w:r>
            <w:r w:rsidR="00BA4892">
              <w:rPr>
                <w:rFonts w:cs="Arial"/>
                <w:sz w:val="20"/>
                <w:szCs w:val="20"/>
              </w:rPr>
              <w:t> </w:t>
            </w:r>
            <w:r w:rsidR="00BA4892">
              <w:rPr>
                <w:rFonts w:cs="Arial"/>
                <w:sz w:val="20"/>
                <w:szCs w:val="20"/>
              </w:rPr>
              <w:t> </w:t>
            </w:r>
            <w:r w:rsidR="00BA4892">
              <w:rPr>
                <w:rFonts w:cs="Arial"/>
                <w:sz w:val="20"/>
                <w:szCs w:val="20"/>
              </w:rPr>
              <w:t> 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72" w:type="dxa"/>
          </w:tcPr>
          <w:p w14:paraId="02DDDD4E" w14:textId="77777777" w:rsidR="007E537D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L</w:t>
            </w:r>
            <w:r w:rsidR="007E537D" w:rsidRPr="00F64FBA">
              <w:rPr>
                <w:rFonts w:cs="Arial"/>
                <w:sz w:val="20"/>
                <w:szCs w:val="20"/>
              </w:rPr>
              <w:t>and</w:t>
            </w:r>
          </w:p>
        </w:tc>
        <w:bookmarkStart w:id="17" w:name="TxtLand"/>
        <w:tc>
          <w:tcPr>
            <w:tcW w:w="2330" w:type="dxa"/>
          </w:tcPr>
          <w:p w14:paraId="02DDDD4F" w14:textId="6B7EB3D5" w:rsidR="007E537D" w:rsidRPr="00F64FBA" w:rsidRDefault="00C30CFB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Land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7"/>
          </w:p>
        </w:tc>
      </w:tr>
      <w:tr w:rsidR="00501E57" w:rsidRPr="00F64FBA" w14:paraId="02DDDD53" w14:textId="77777777" w:rsidTr="00F64FBA">
        <w:tc>
          <w:tcPr>
            <w:tcW w:w="1933" w:type="dxa"/>
            <w:vAlign w:val="center"/>
          </w:tcPr>
          <w:p w14:paraId="02DDDD51" w14:textId="77777777" w:rsidR="00501E57" w:rsidRPr="00F64FBA" w:rsidRDefault="00501E57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Nationaliteit</w:t>
            </w:r>
          </w:p>
        </w:tc>
        <w:bookmarkStart w:id="18" w:name="TxtNationaliteit"/>
        <w:tc>
          <w:tcPr>
            <w:tcW w:w="8094" w:type="dxa"/>
            <w:gridSpan w:val="6"/>
          </w:tcPr>
          <w:p w14:paraId="02DDDD52" w14:textId="212664D4" w:rsidR="00501E57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Nationaliteit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8"/>
          </w:p>
        </w:tc>
      </w:tr>
      <w:tr w:rsidR="00A82778" w:rsidRPr="00F64FBA" w14:paraId="02DDDD56" w14:textId="77777777" w:rsidTr="00F64FBA">
        <w:tc>
          <w:tcPr>
            <w:tcW w:w="1933" w:type="dxa"/>
            <w:vAlign w:val="center"/>
          </w:tcPr>
          <w:p w14:paraId="02DDDD54" w14:textId="77777777" w:rsidR="00A82778" w:rsidRPr="00F64FBA" w:rsidRDefault="00A82778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Adres</w:t>
            </w:r>
          </w:p>
        </w:tc>
        <w:bookmarkStart w:id="19" w:name="TxtAdres"/>
        <w:tc>
          <w:tcPr>
            <w:tcW w:w="8094" w:type="dxa"/>
            <w:gridSpan w:val="6"/>
          </w:tcPr>
          <w:p w14:paraId="02DDDD55" w14:textId="125CE96D" w:rsidR="00A82778" w:rsidRPr="00F64FBA" w:rsidRDefault="00C30CFB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Adres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19"/>
          </w:p>
        </w:tc>
      </w:tr>
      <w:tr w:rsidR="00501E57" w:rsidRPr="00F64FBA" w14:paraId="02DDDD5B" w14:textId="77777777" w:rsidTr="00F64FBA">
        <w:tc>
          <w:tcPr>
            <w:tcW w:w="1933" w:type="dxa"/>
            <w:vAlign w:val="center"/>
          </w:tcPr>
          <w:p w14:paraId="02DDDD57" w14:textId="77777777" w:rsidR="00501E57" w:rsidRPr="00F64FBA" w:rsidRDefault="00501E57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Postcode</w:t>
            </w:r>
          </w:p>
        </w:tc>
        <w:bookmarkStart w:id="20" w:name="TxtPostcode"/>
        <w:tc>
          <w:tcPr>
            <w:tcW w:w="1719" w:type="dxa"/>
          </w:tcPr>
          <w:p w14:paraId="02DDDD58" w14:textId="203FC5AD" w:rsidR="00501E57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Postcode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76" w:type="dxa"/>
            <w:gridSpan w:val="2"/>
          </w:tcPr>
          <w:p w14:paraId="02DDDD59" w14:textId="77777777" w:rsidR="00501E57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 xml:space="preserve">Woonplaats  </w:t>
            </w:r>
          </w:p>
        </w:tc>
        <w:bookmarkStart w:id="21" w:name="TxtWoonplaats"/>
        <w:tc>
          <w:tcPr>
            <w:tcW w:w="5099" w:type="dxa"/>
            <w:gridSpan w:val="3"/>
          </w:tcPr>
          <w:p w14:paraId="02DDDD5A" w14:textId="1918A426" w:rsidR="00501E57" w:rsidRPr="00F64FBA" w:rsidRDefault="00501E57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Woonplaats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1"/>
          </w:p>
        </w:tc>
      </w:tr>
      <w:tr w:rsidR="00501E57" w:rsidRPr="00F64FBA" w14:paraId="02DDDD62" w14:textId="77777777" w:rsidTr="00F64FBA">
        <w:tc>
          <w:tcPr>
            <w:tcW w:w="1933" w:type="dxa"/>
            <w:vAlign w:val="center"/>
          </w:tcPr>
          <w:p w14:paraId="02DDDD5C" w14:textId="77777777" w:rsidR="007E537D" w:rsidRPr="00F64FBA" w:rsidRDefault="007E537D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Telefoonnummer</w:t>
            </w:r>
          </w:p>
        </w:tc>
        <w:bookmarkStart w:id="22" w:name="TxtTelefoon1"/>
        <w:tc>
          <w:tcPr>
            <w:tcW w:w="1719" w:type="dxa"/>
          </w:tcPr>
          <w:p w14:paraId="02DDDD5D" w14:textId="79666EA8" w:rsidR="007E537D" w:rsidRPr="00F64FBA" w:rsidRDefault="00033D0C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Telefoon1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76" w:type="dxa"/>
            <w:gridSpan w:val="2"/>
          </w:tcPr>
          <w:p w14:paraId="02DDDD5E" w14:textId="77777777" w:rsidR="007E537D" w:rsidRPr="00F64FBA" w:rsidRDefault="007E537D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 xml:space="preserve">(privé)  </w:t>
            </w:r>
          </w:p>
        </w:tc>
        <w:bookmarkStart w:id="23" w:name="TxtTelefoon2"/>
        <w:tc>
          <w:tcPr>
            <w:tcW w:w="1997" w:type="dxa"/>
          </w:tcPr>
          <w:p w14:paraId="02DDDD5F" w14:textId="77777777" w:rsidR="007E537D" w:rsidRPr="00F64FBA" w:rsidRDefault="00033D0C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Telefoon2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72" w:type="dxa"/>
          </w:tcPr>
          <w:p w14:paraId="02DDDD60" w14:textId="77777777" w:rsidR="007E537D" w:rsidRPr="00F64FBA" w:rsidRDefault="007E537D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 xml:space="preserve">(werk)  </w:t>
            </w:r>
          </w:p>
        </w:tc>
        <w:bookmarkStart w:id="24" w:name="txttelwerk"/>
        <w:tc>
          <w:tcPr>
            <w:tcW w:w="2330" w:type="dxa"/>
          </w:tcPr>
          <w:p w14:paraId="02DDDD61" w14:textId="77777777" w:rsidR="007E537D" w:rsidRPr="00F64FBA" w:rsidRDefault="00A01D1D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telwerk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4"/>
          </w:p>
        </w:tc>
      </w:tr>
      <w:tr w:rsidR="007C76A1" w:rsidRPr="00F64FBA" w14:paraId="02DDDD65" w14:textId="77777777" w:rsidTr="00F64FBA">
        <w:tc>
          <w:tcPr>
            <w:tcW w:w="1933" w:type="dxa"/>
            <w:vAlign w:val="center"/>
          </w:tcPr>
          <w:p w14:paraId="02DDDD63" w14:textId="77777777" w:rsidR="007C76A1" w:rsidRPr="00F64FBA" w:rsidRDefault="007C76A1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E-mail adres</w:t>
            </w:r>
          </w:p>
        </w:tc>
        <w:tc>
          <w:tcPr>
            <w:tcW w:w="8094" w:type="dxa"/>
            <w:gridSpan w:val="6"/>
          </w:tcPr>
          <w:p w14:paraId="02DDDD64" w14:textId="258F432F" w:rsidR="007C76A1" w:rsidRPr="00F64FBA" w:rsidRDefault="007C76A1" w:rsidP="0093410A">
            <w:pPr>
              <w:rPr>
                <w:rFonts w:cs="Arial"/>
                <w:noProof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5" w:name="Text1"/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="00BA4892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5"/>
          </w:p>
        </w:tc>
      </w:tr>
      <w:tr w:rsidR="009B1D81" w:rsidRPr="00F64FBA" w14:paraId="02DDDD6A" w14:textId="77777777" w:rsidTr="00F64FBA">
        <w:tc>
          <w:tcPr>
            <w:tcW w:w="1933" w:type="dxa"/>
            <w:vAlign w:val="center"/>
          </w:tcPr>
          <w:p w14:paraId="02DDDD66" w14:textId="77777777" w:rsidR="009B1D81" w:rsidRPr="00F64FBA" w:rsidRDefault="009B1D81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Aanvraagnummer</w:t>
            </w:r>
          </w:p>
          <w:p w14:paraId="02DDDD67" w14:textId="77777777" w:rsidR="007C76A1" w:rsidRPr="00F64FBA" w:rsidRDefault="007C76A1" w:rsidP="00501E57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SVPB/Ecabo</w:t>
            </w:r>
          </w:p>
        </w:tc>
        <w:bookmarkStart w:id="26" w:name="Txtecabo"/>
        <w:tc>
          <w:tcPr>
            <w:tcW w:w="2286" w:type="dxa"/>
            <w:gridSpan w:val="2"/>
            <w:vAlign w:val="center"/>
          </w:tcPr>
          <w:p w14:paraId="02DDDD68" w14:textId="77777777" w:rsidR="009B1D81" w:rsidRPr="00F64FBA" w:rsidRDefault="009B1D81" w:rsidP="007C76A1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Txtecabo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noProof/>
                <w:sz w:val="20"/>
                <w:szCs w:val="20"/>
              </w:rPr>
              <w:t> </w:t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808" w:type="dxa"/>
            <w:gridSpan w:val="4"/>
            <w:vAlign w:val="center"/>
          </w:tcPr>
          <w:p w14:paraId="02DDDD69" w14:textId="77777777" w:rsidR="009B1D81" w:rsidRPr="00F64FBA" w:rsidRDefault="009B1D81" w:rsidP="009B1D81">
            <w:pPr>
              <w:rPr>
                <w:rFonts w:cs="Arial"/>
                <w:sz w:val="16"/>
                <w:szCs w:val="16"/>
              </w:rPr>
            </w:pPr>
            <w:r w:rsidRPr="00F64FBA">
              <w:rPr>
                <w:rFonts w:cs="Arial"/>
                <w:sz w:val="16"/>
                <w:szCs w:val="16"/>
              </w:rPr>
              <w:t>(aanvraagnummer n.v.t. voor de functies van horecaportier of voetbalsteward)</w:t>
            </w:r>
          </w:p>
        </w:tc>
      </w:tr>
    </w:tbl>
    <w:p w14:paraId="02DDDD6B" w14:textId="77777777" w:rsidR="00565F32" w:rsidRDefault="001E7D67" w:rsidP="0093410A">
      <w:pPr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 xml:space="preserve"> </w:t>
      </w:r>
      <w:r w:rsidR="004A4736" w:rsidRPr="0093410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</w:t>
      </w:r>
    </w:p>
    <w:p w14:paraId="02DDDD6C" w14:textId="77777777" w:rsidR="001E7D67" w:rsidRDefault="001E7D67" w:rsidP="0093410A">
      <w:pPr>
        <w:rPr>
          <w:rFonts w:cs="Arial"/>
          <w:sz w:val="20"/>
          <w:szCs w:val="20"/>
          <w:u w:val="single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235"/>
        <w:gridCol w:w="7796"/>
      </w:tblGrid>
      <w:tr w:rsidR="001E7D67" w:rsidRPr="00F64FBA" w14:paraId="02DDDD6F" w14:textId="77777777" w:rsidTr="00F64FBA">
        <w:tc>
          <w:tcPr>
            <w:tcW w:w="2235" w:type="dxa"/>
          </w:tcPr>
          <w:p w14:paraId="02DDDD6D" w14:textId="77777777" w:rsidR="001E7D67" w:rsidRPr="00F64FBA" w:rsidRDefault="00E37004" w:rsidP="0093410A">
            <w:pPr>
              <w:rPr>
                <w:rFonts w:cs="Arial"/>
                <w:sz w:val="20"/>
                <w:szCs w:val="20"/>
                <w:u w:val="single"/>
              </w:rPr>
            </w:pPr>
            <w:r w:rsidRPr="00F64FBA">
              <w:rPr>
                <w:rFonts w:cs="Arial"/>
                <w:sz w:val="20"/>
                <w:szCs w:val="20"/>
              </w:rPr>
              <w:t>Voor de functie van</w:t>
            </w:r>
          </w:p>
        </w:tc>
        <w:bookmarkStart w:id="27" w:name="Dropdown1"/>
        <w:tc>
          <w:tcPr>
            <w:tcW w:w="7796" w:type="dxa"/>
          </w:tcPr>
          <w:p w14:paraId="02DDDD6E" w14:textId="0B3898B9" w:rsidR="001E7D67" w:rsidRPr="00F64FBA" w:rsidRDefault="00A06211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&lt;Maak een keuze&gt;"/>
                    <w:listEntry w:val="Beveiliger (grijs)"/>
                    <w:listEntry w:val="Beveiliger-Winkelsurveillant (grijs)"/>
                    <w:listEntry w:val="Beveiliger-Persoonsbeveiliger (grijs)"/>
                    <w:listEntry w:val="Beveiliger-Winkelsurveillant-Persoonsbeveiliger"/>
                    <w:listEntry w:val="Beveiliger in opleiding (groen)"/>
                    <w:listEntry w:val="Beveiliger ongeüniformeerd (grijs)"/>
                    <w:listEntry w:val="Centralist (grijs)"/>
                    <w:listEntry w:val="Centralist (blauw)"/>
                    <w:listEntry w:val="Centralist in opleiding (groen)"/>
                    <w:listEntry w:val="Rechercheur (geel)"/>
                    <w:listEntry w:val="Event security officer (blauw)"/>
                    <w:listEntry w:val="Event security officer in opleiding (groen)"/>
                    <w:listEntry w:val="Horeca portier (blauw)"/>
                    <w:listEntry w:val="Voetbalsteward (oranje)"/>
                    <w:listEntry w:val="--------------------------------------------------"/>
                    <w:listEntry w:val="Receptionist(e) (geen legitimatiebewijs)"/>
                    <w:listEntry w:val="Technische dienst (geen legitimatiebewijs)"/>
                    <w:listEntry w:val="Administratie (geen legitimatiebewijs)"/>
                    <w:listEntry w:val="Schoonmaakdienst (geen legitimatiebewijs)"/>
                    <w:listEntry w:val="Overige functies (geen legitimatiebewijs)"/>
                  </w:ddList>
                </w:ffData>
              </w:fldChar>
            </w:r>
            <w:r w:rsidRPr="00F64FBA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Pr="00F64FBA">
              <w:rPr>
                <w:rFonts w:cs="Arial"/>
                <w:sz w:val="20"/>
                <w:szCs w:val="20"/>
              </w:rPr>
            </w:r>
            <w:r w:rsidRPr="00F64FBA">
              <w:rPr>
                <w:rFonts w:cs="Arial"/>
                <w:sz w:val="20"/>
                <w:szCs w:val="20"/>
              </w:rPr>
              <w:fldChar w:fldCharType="separate"/>
            </w:r>
            <w:r w:rsidRPr="00F64FBA"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2DDDD70" w14:textId="77777777" w:rsidR="00EE33F1" w:rsidRPr="00763AEC" w:rsidRDefault="00EE33F1" w:rsidP="0093410A">
      <w:pPr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E7D67">
        <w:rPr>
          <w:rFonts w:cs="Arial"/>
          <w:sz w:val="20"/>
          <w:szCs w:val="20"/>
        </w:rPr>
        <w:t xml:space="preserve">         </w:t>
      </w:r>
      <w:r>
        <w:rPr>
          <w:rFonts w:cs="Arial"/>
          <w:sz w:val="20"/>
          <w:szCs w:val="20"/>
        </w:rPr>
        <w:tab/>
      </w:r>
    </w:p>
    <w:p w14:paraId="02DDDD71" w14:textId="77777777" w:rsidR="00EE33F1" w:rsidRDefault="00EE33F1" w:rsidP="0093410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02DDDD72" w14:textId="77777777" w:rsidR="00E47065" w:rsidRDefault="00E47065" w:rsidP="005E3EBF">
      <w:pPr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 </w:t>
      </w:r>
      <w:r w:rsidR="001662B4">
        <w:rPr>
          <w:rFonts w:cs="Arial"/>
          <w:sz w:val="20"/>
          <w:szCs w:val="20"/>
        </w:rPr>
        <w:t>persoonsgegevens</w:t>
      </w:r>
      <w:r>
        <w:rPr>
          <w:rFonts w:cs="Arial"/>
          <w:sz w:val="20"/>
          <w:szCs w:val="20"/>
        </w:rPr>
        <w:t xml:space="preserve"> van </w:t>
      </w:r>
      <w:r w:rsidR="00AF1321">
        <w:rPr>
          <w:rFonts w:cs="Arial"/>
          <w:sz w:val="20"/>
          <w:szCs w:val="20"/>
        </w:rPr>
        <w:t>de medewerker</w:t>
      </w:r>
      <w:r>
        <w:rPr>
          <w:rFonts w:cs="Arial"/>
          <w:sz w:val="20"/>
          <w:szCs w:val="20"/>
        </w:rPr>
        <w:t xml:space="preserve"> zijn door </w:t>
      </w:r>
      <w:r w:rsidR="005C01F7">
        <w:rPr>
          <w:rFonts w:cs="Arial"/>
          <w:sz w:val="20"/>
          <w:szCs w:val="20"/>
        </w:rPr>
        <w:t xml:space="preserve">de </w:t>
      </w:r>
      <w:r>
        <w:rPr>
          <w:rFonts w:cs="Arial"/>
          <w:sz w:val="20"/>
          <w:szCs w:val="20"/>
        </w:rPr>
        <w:t>werkgever geverifieerd.</w:t>
      </w:r>
    </w:p>
    <w:p w14:paraId="02DDDD73" w14:textId="77777777" w:rsidR="001662B4" w:rsidRDefault="001662B4" w:rsidP="0093410A">
      <w:pPr>
        <w:rPr>
          <w:rFonts w:cs="Arial"/>
          <w:sz w:val="20"/>
          <w:szCs w:val="20"/>
        </w:rPr>
      </w:pPr>
    </w:p>
    <w:p w14:paraId="02DDDD74" w14:textId="77777777" w:rsidR="00E47065" w:rsidRPr="001662B4" w:rsidRDefault="00113128" w:rsidP="0093410A">
      <w:pPr>
        <w:rPr>
          <w:rFonts w:cs="Arial"/>
          <w:sz w:val="20"/>
          <w:szCs w:val="20"/>
        </w:rPr>
      </w:pPr>
      <w:r w:rsidRPr="001662B4">
        <w:rPr>
          <w:rFonts w:cs="Arial"/>
          <w:sz w:val="20"/>
          <w:szCs w:val="20"/>
        </w:rPr>
        <w:t>De</w:t>
      </w:r>
      <w:r w:rsidR="00E47065" w:rsidRPr="001662B4">
        <w:rPr>
          <w:rFonts w:cs="Arial"/>
          <w:sz w:val="20"/>
          <w:szCs w:val="20"/>
        </w:rPr>
        <w:t xml:space="preserve"> </w:t>
      </w:r>
      <w:r w:rsidRPr="001662B4">
        <w:rPr>
          <w:rFonts w:cs="Arial"/>
          <w:sz w:val="20"/>
          <w:szCs w:val="20"/>
        </w:rPr>
        <w:t>b</w:t>
      </w:r>
      <w:r w:rsidR="00E47065" w:rsidRPr="001662B4">
        <w:rPr>
          <w:rFonts w:cs="Arial"/>
          <w:sz w:val="20"/>
          <w:szCs w:val="20"/>
        </w:rPr>
        <w:t xml:space="preserve">eveiligingsorganisatie is op de hoogte van de gestelde legeskosten aangaande de toestemming </w:t>
      </w:r>
      <w:r w:rsidR="001662B4" w:rsidRPr="001662B4">
        <w:rPr>
          <w:rFonts w:cs="Arial"/>
          <w:sz w:val="20"/>
          <w:szCs w:val="20"/>
        </w:rPr>
        <w:t xml:space="preserve">korpschef </w:t>
      </w:r>
      <w:r w:rsidR="00E47065" w:rsidRPr="001662B4">
        <w:rPr>
          <w:rFonts w:cs="Arial"/>
          <w:sz w:val="20"/>
          <w:szCs w:val="20"/>
        </w:rPr>
        <w:t>en het legitimatiebewijs zoals deze op grond van de Wet en Regelgeving met ingang</w:t>
      </w:r>
      <w:r w:rsidR="001662B4" w:rsidRPr="001662B4">
        <w:rPr>
          <w:rFonts w:cs="Arial"/>
          <w:sz w:val="20"/>
          <w:szCs w:val="20"/>
        </w:rPr>
        <w:t xml:space="preserve"> </w:t>
      </w:r>
      <w:r w:rsidR="00E47065" w:rsidRPr="001662B4">
        <w:rPr>
          <w:rFonts w:cs="Arial"/>
          <w:sz w:val="20"/>
          <w:szCs w:val="20"/>
        </w:rPr>
        <w:t xml:space="preserve">van 1 </w:t>
      </w:r>
      <w:r w:rsidR="00020A6A">
        <w:rPr>
          <w:rFonts w:cs="Arial"/>
          <w:sz w:val="20"/>
          <w:szCs w:val="20"/>
        </w:rPr>
        <w:t>mei 2014</w:t>
      </w:r>
      <w:r w:rsidR="001662B4" w:rsidRPr="001662B4">
        <w:rPr>
          <w:rFonts w:cs="Arial"/>
          <w:sz w:val="20"/>
          <w:szCs w:val="20"/>
        </w:rPr>
        <w:t xml:space="preserve"> g</w:t>
      </w:r>
      <w:r w:rsidR="00E47065" w:rsidRPr="001662B4">
        <w:rPr>
          <w:rFonts w:cs="Arial"/>
          <w:sz w:val="20"/>
          <w:szCs w:val="20"/>
        </w:rPr>
        <w:t>elden</w:t>
      </w:r>
      <w:r w:rsidR="001662B4" w:rsidRPr="001662B4">
        <w:rPr>
          <w:rFonts w:cs="Arial"/>
          <w:sz w:val="20"/>
          <w:szCs w:val="20"/>
        </w:rPr>
        <w:t>.</w:t>
      </w:r>
    </w:p>
    <w:p w14:paraId="02DDDD75" w14:textId="77777777" w:rsidR="00E47065" w:rsidRDefault="00E47065" w:rsidP="0093410A">
      <w:pPr>
        <w:rPr>
          <w:rFonts w:cs="Arial"/>
          <w:sz w:val="20"/>
          <w:szCs w:val="20"/>
        </w:rPr>
      </w:pPr>
    </w:p>
    <w:p w14:paraId="02DDDD76" w14:textId="77777777" w:rsidR="006A0A00" w:rsidRPr="00EE33F1" w:rsidRDefault="006A0A00" w:rsidP="0093410A">
      <w:pPr>
        <w:rPr>
          <w:rFonts w:cs="Arial"/>
          <w:sz w:val="20"/>
          <w:szCs w:val="20"/>
        </w:rPr>
      </w:pPr>
    </w:p>
    <w:p w14:paraId="02DDDD77" w14:textId="77777777" w:rsidR="00EE33F1" w:rsidRDefault="00E47065" w:rsidP="005E3EBF">
      <w:pPr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Aldus naar waarheid </w:t>
      </w:r>
      <w:r w:rsidR="001662B4">
        <w:rPr>
          <w:rFonts w:cs="Arial"/>
          <w:sz w:val="20"/>
          <w:szCs w:val="20"/>
        </w:rPr>
        <w:t>ingevuld, (aangewezen contactpersoon beveiligingsorganisatie)</w:t>
      </w:r>
    </w:p>
    <w:p w14:paraId="02DDDD78" w14:textId="77777777" w:rsidR="00763AEC" w:rsidRDefault="00763AEC" w:rsidP="0093410A">
      <w:pPr>
        <w:rPr>
          <w:rFonts w:cs="Arial"/>
          <w:sz w:val="20"/>
          <w:szCs w:val="20"/>
        </w:rPr>
      </w:pPr>
    </w:p>
    <w:p w14:paraId="02DDDD79" w14:textId="77777777" w:rsidR="00763AEC" w:rsidRDefault="00763AEC" w:rsidP="0093410A">
      <w:pPr>
        <w:rPr>
          <w:rFonts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6"/>
        <w:gridCol w:w="8995"/>
      </w:tblGrid>
      <w:tr w:rsidR="00763AEC" w:rsidRPr="00F64FBA" w14:paraId="02DDDD7C" w14:textId="77777777" w:rsidTr="00F64FBA">
        <w:tc>
          <w:tcPr>
            <w:tcW w:w="817" w:type="dxa"/>
          </w:tcPr>
          <w:p w14:paraId="02DDDD7A" w14:textId="77777777" w:rsidR="00763AEC" w:rsidRPr="00F64FBA" w:rsidRDefault="00763AEC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Naam</w:t>
            </w:r>
          </w:p>
        </w:tc>
        <w:bookmarkStart w:id="28" w:name="TxtNaam2"/>
        <w:tc>
          <w:tcPr>
            <w:tcW w:w="9134" w:type="dxa"/>
          </w:tcPr>
          <w:p w14:paraId="02DDDD7B" w14:textId="28FCA2CA" w:rsidR="00763AEC" w:rsidRPr="00F64FBA" w:rsidRDefault="00763AEC" w:rsidP="00BE4A46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Naam2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39269B">
              <w:rPr>
                <w:rFonts w:cs="Arial"/>
                <w:noProof/>
                <w:sz w:val="20"/>
                <w:szCs w:val="20"/>
              </w:rPr>
              <w:t>Nick Winkel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8"/>
          </w:p>
        </w:tc>
      </w:tr>
      <w:tr w:rsidR="00763AEC" w:rsidRPr="00F64FBA" w14:paraId="02DDDD7F" w14:textId="77777777" w:rsidTr="00F64FBA">
        <w:tc>
          <w:tcPr>
            <w:tcW w:w="817" w:type="dxa"/>
          </w:tcPr>
          <w:p w14:paraId="02DDDD7D" w14:textId="77777777" w:rsidR="00763AEC" w:rsidRPr="00F64FBA" w:rsidRDefault="00763AEC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sz w:val="20"/>
                <w:szCs w:val="20"/>
              </w:rPr>
              <w:t>Plaats</w:t>
            </w:r>
          </w:p>
        </w:tc>
        <w:bookmarkStart w:id="29" w:name="TxtPlaats2"/>
        <w:tc>
          <w:tcPr>
            <w:tcW w:w="9134" w:type="dxa"/>
          </w:tcPr>
          <w:p w14:paraId="02DDDD7E" w14:textId="44D90AD6" w:rsidR="00763AEC" w:rsidRPr="00F64FBA" w:rsidRDefault="00763AEC" w:rsidP="0093410A">
            <w:pPr>
              <w:rPr>
                <w:rFonts w:cs="Arial"/>
                <w:sz w:val="20"/>
                <w:szCs w:val="20"/>
              </w:rPr>
            </w:pPr>
            <w:r w:rsidRPr="00F64FBA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xtPlaats2"/>
                  <w:enabled/>
                  <w:calcOnExit w:val="0"/>
                  <w:textInput/>
                </w:ffData>
              </w:fldChar>
            </w:r>
            <w:r w:rsidRPr="00F64FBA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F64FBA">
              <w:rPr>
                <w:rFonts w:cs="Arial"/>
                <w:noProof/>
                <w:sz w:val="20"/>
                <w:szCs w:val="20"/>
              </w:rPr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4F5756">
              <w:rPr>
                <w:rFonts w:cs="Arial"/>
                <w:noProof/>
                <w:sz w:val="20"/>
                <w:szCs w:val="20"/>
              </w:rPr>
              <w:t>Mijdrecht</w:t>
            </w:r>
            <w:r w:rsidRPr="00F64FBA">
              <w:rPr>
                <w:rFonts w:cs="Arial"/>
                <w:noProof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02DDDD80" w14:textId="77777777" w:rsidR="00E47065" w:rsidRDefault="007E537D" w:rsidP="00763AEC">
      <w:r>
        <w:t xml:space="preserve"> </w:t>
      </w:r>
    </w:p>
    <w:sectPr w:rsidR="00E4706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9" w:h="16834"/>
      <w:pgMar w:top="649" w:right="1093" w:bottom="360" w:left="100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C665" w14:textId="77777777" w:rsidR="002A02BC" w:rsidRDefault="002A02BC">
      <w:r>
        <w:separator/>
      </w:r>
    </w:p>
  </w:endnote>
  <w:endnote w:type="continuationSeparator" w:id="0">
    <w:p w14:paraId="4F017A65" w14:textId="77777777" w:rsidR="002A02BC" w:rsidRDefault="002A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DD87" w14:textId="77777777" w:rsidR="00830F92" w:rsidRDefault="00830F92" w:rsidP="004E1654">
    <w:pPr>
      <w:pStyle w:val="Voettekst"/>
    </w:pPr>
    <w: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BE6" w14:textId="77777777" w:rsidR="002A02BC" w:rsidRDefault="002A02BC">
      <w:r>
        <w:separator/>
      </w:r>
    </w:p>
  </w:footnote>
  <w:footnote w:type="continuationSeparator" w:id="0">
    <w:p w14:paraId="00432A1D" w14:textId="77777777" w:rsidR="002A02BC" w:rsidRDefault="002A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DD85" w14:textId="77777777" w:rsidR="00830F92" w:rsidRDefault="00830F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DD86" w14:textId="77777777" w:rsidR="00830F92" w:rsidRPr="00B13A1D" w:rsidRDefault="00830F92" w:rsidP="00B13A1D">
    <w:pPr>
      <w:pStyle w:val="Koptekst"/>
      <w:tabs>
        <w:tab w:val="left" w:pos="5670"/>
      </w:tabs>
      <w:jc w:val="center"/>
      <w:rPr>
        <w:b/>
        <w:sz w:val="32"/>
        <w:szCs w:val="32"/>
        <w:u w:val="single"/>
      </w:rPr>
    </w:pPr>
    <w:r w:rsidRPr="00B13A1D">
      <w:rPr>
        <w:b/>
        <w:sz w:val="32"/>
        <w:szCs w:val="32"/>
        <w:u w:val="single"/>
      </w:rPr>
      <w:t>Wet particuliere beveiligingsorganisatie en recherchebureaus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DD88" w14:textId="77777777" w:rsidR="00830F92" w:rsidRDefault="00830F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Vg++3vstXCBEt2LpUUFwNMnzz8pe3H+zPK6gEK2+W4zs4IoHJMbaUuDlblG1aGwcHeZvJxA2hvyAED1pxg+8Q==" w:salt="epsa3FNMoyMkLeKwqw5hS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53"/>
    <w:rsid w:val="0000019C"/>
    <w:rsid w:val="00005CDF"/>
    <w:rsid w:val="00016EBE"/>
    <w:rsid w:val="00020A6A"/>
    <w:rsid w:val="0002626E"/>
    <w:rsid w:val="00033D0C"/>
    <w:rsid w:val="0004024A"/>
    <w:rsid w:val="00043E0D"/>
    <w:rsid w:val="00052E2B"/>
    <w:rsid w:val="00060869"/>
    <w:rsid w:val="00075FDF"/>
    <w:rsid w:val="00077B1A"/>
    <w:rsid w:val="000B7347"/>
    <w:rsid w:val="000D39CD"/>
    <w:rsid w:val="000F2D11"/>
    <w:rsid w:val="00107748"/>
    <w:rsid w:val="001122AC"/>
    <w:rsid w:val="00113128"/>
    <w:rsid w:val="00115221"/>
    <w:rsid w:val="001202FF"/>
    <w:rsid w:val="001465B5"/>
    <w:rsid w:val="0015203D"/>
    <w:rsid w:val="00154346"/>
    <w:rsid w:val="001662B4"/>
    <w:rsid w:val="0018220E"/>
    <w:rsid w:val="0019373A"/>
    <w:rsid w:val="00194B21"/>
    <w:rsid w:val="001A1BBF"/>
    <w:rsid w:val="001A2459"/>
    <w:rsid w:val="001A2CD9"/>
    <w:rsid w:val="001B350E"/>
    <w:rsid w:val="001B5FB3"/>
    <w:rsid w:val="001C47CA"/>
    <w:rsid w:val="001D3571"/>
    <w:rsid w:val="001E5847"/>
    <w:rsid w:val="001E7D67"/>
    <w:rsid w:val="001F6085"/>
    <w:rsid w:val="0021759C"/>
    <w:rsid w:val="00243340"/>
    <w:rsid w:val="0024562D"/>
    <w:rsid w:val="00250A3A"/>
    <w:rsid w:val="00267B3F"/>
    <w:rsid w:val="0027046B"/>
    <w:rsid w:val="00285A9B"/>
    <w:rsid w:val="00287FA6"/>
    <w:rsid w:val="00294CBF"/>
    <w:rsid w:val="00296256"/>
    <w:rsid w:val="002A02BC"/>
    <w:rsid w:val="002A0ACC"/>
    <w:rsid w:val="002C528A"/>
    <w:rsid w:val="002C6431"/>
    <w:rsid w:val="002D7CB0"/>
    <w:rsid w:val="002E755D"/>
    <w:rsid w:val="00307869"/>
    <w:rsid w:val="0031147C"/>
    <w:rsid w:val="0032121B"/>
    <w:rsid w:val="00327DA5"/>
    <w:rsid w:val="00332225"/>
    <w:rsid w:val="003364BF"/>
    <w:rsid w:val="0034462C"/>
    <w:rsid w:val="00346529"/>
    <w:rsid w:val="00350EAF"/>
    <w:rsid w:val="00361035"/>
    <w:rsid w:val="00363394"/>
    <w:rsid w:val="00364BCF"/>
    <w:rsid w:val="0037167E"/>
    <w:rsid w:val="003730BD"/>
    <w:rsid w:val="003740BD"/>
    <w:rsid w:val="00390A04"/>
    <w:rsid w:val="0039269B"/>
    <w:rsid w:val="0039767F"/>
    <w:rsid w:val="003A3DA7"/>
    <w:rsid w:val="003A59CF"/>
    <w:rsid w:val="003E0B9F"/>
    <w:rsid w:val="003E3333"/>
    <w:rsid w:val="0041679D"/>
    <w:rsid w:val="00420183"/>
    <w:rsid w:val="00420B1D"/>
    <w:rsid w:val="0046140D"/>
    <w:rsid w:val="00481A4D"/>
    <w:rsid w:val="004839FC"/>
    <w:rsid w:val="00490583"/>
    <w:rsid w:val="004914E6"/>
    <w:rsid w:val="004A019E"/>
    <w:rsid w:val="004A4736"/>
    <w:rsid w:val="004B239C"/>
    <w:rsid w:val="004B7ACF"/>
    <w:rsid w:val="004C4A67"/>
    <w:rsid w:val="004C4D77"/>
    <w:rsid w:val="004C792C"/>
    <w:rsid w:val="004C7ED3"/>
    <w:rsid w:val="004E0814"/>
    <w:rsid w:val="004E1654"/>
    <w:rsid w:val="004E184C"/>
    <w:rsid w:val="004E1910"/>
    <w:rsid w:val="004E3F04"/>
    <w:rsid w:val="004E4907"/>
    <w:rsid w:val="004F1B78"/>
    <w:rsid w:val="004F5756"/>
    <w:rsid w:val="00501D7D"/>
    <w:rsid w:val="00501E57"/>
    <w:rsid w:val="00511F61"/>
    <w:rsid w:val="005232E9"/>
    <w:rsid w:val="00542C9D"/>
    <w:rsid w:val="00547CE6"/>
    <w:rsid w:val="005502FC"/>
    <w:rsid w:val="00553C07"/>
    <w:rsid w:val="00554553"/>
    <w:rsid w:val="00560FA6"/>
    <w:rsid w:val="00565F32"/>
    <w:rsid w:val="005707AC"/>
    <w:rsid w:val="0058072C"/>
    <w:rsid w:val="00590BEB"/>
    <w:rsid w:val="005921B7"/>
    <w:rsid w:val="005B0B19"/>
    <w:rsid w:val="005C01F7"/>
    <w:rsid w:val="005C4279"/>
    <w:rsid w:val="005E3EBF"/>
    <w:rsid w:val="005E668D"/>
    <w:rsid w:val="005E7546"/>
    <w:rsid w:val="00600E13"/>
    <w:rsid w:val="00607A00"/>
    <w:rsid w:val="006147F7"/>
    <w:rsid w:val="00624BB3"/>
    <w:rsid w:val="00626263"/>
    <w:rsid w:val="00627CE8"/>
    <w:rsid w:val="00647AA3"/>
    <w:rsid w:val="00647F82"/>
    <w:rsid w:val="006517CD"/>
    <w:rsid w:val="006663D6"/>
    <w:rsid w:val="006752AC"/>
    <w:rsid w:val="0067585D"/>
    <w:rsid w:val="00690924"/>
    <w:rsid w:val="00693D67"/>
    <w:rsid w:val="006A0A00"/>
    <w:rsid w:val="006A36BD"/>
    <w:rsid w:val="006D1234"/>
    <w:rsid w:val="006D3BCB"/>
    <w:rsid w:val="006D6A6B"/>
    <w:rsid w:val="006D7B4B"/>
    <w:rsid w:val="006F2EF8"/>
    <w:rsid w:val="006F62FB"/>
    <w:rsid w:val="006F7E1A"/>
    <w:rsid w:val="00710DD7"/>
    <w:rsid w:val="00714BEF"/>
    <w:rsid w:val="0072177C"/>
    <w:rsid w:val="007332F8"/>
    <w:rsid w:val="00735308"/>
    <w:rsid w:val="00747AD1"/>
    <w:rsid w:val="00751F45"/>
    <w:rsid w:val="00753702"/>
    <w:rsid w:val="00754140"/>
    <w:rsid w:val="00763AEC"/>
    <w:rsid w:val="00775FCB"/>
    <w:rsid w:val="007A6FAA"/>
    <w:rsid w:val="007C7330"/>
    <w:rsid w:val="007C76A1"/>
    <w:rsid w:val="007D50D3"/>
    <w:rsid w:val="007E27AD"/>
    <w:rsid w:val="007E537D"/>
    <w:rsid w:val="007F12EE"/>
    <w:rsid w:val="0080360E"/>
    <w:rsid w:val="00830F92"/>
    <w:rsid w:val="00841717"/>
    <w:rsid w:val="00852AE4"/>
    <w:rsid w:val="00857F15"/>
    <w:rsid w:val="0086646B"/>
    <w:rsid w:val="0087382E"/>
    <w:rsid w:val="008846C2"/>
    <w:rsid w:val="008925F4"/>
    <w:rsid w:val="008A6B47"/>
    <w:rsid w:val="008D157B"/>
    <w:rsid w:val="008E1F14"/>
    <w:rsid w:val="00927CF3"/>
    <w:rsid w:val="00930377"/>
    <w:rsid w:val="00933632"/>
    <w:rsid w:val="0093410A"/>
    <w:rsid w:val="00941355"/>
    <w:rsid w:val="0094568C"/>
    <w:rsid w:val="00951675"/>
    <w:rsid w:val="00960DE2"/>
    <w:rsid w:val="00971AE0"/>
    <w:rsid w:val="009A5051"/>
    <w:rsid w:val="009A5987"/>
    <w:rsid w:val="009A5E42"/>
    <w:rsid w:val="009B0A11"/>
    <w:rsid w:val="009B1D81"/>
    <w:rsid w:val="009C2590"/>
    <w:rsid w:val="009C5E17"/>
    <w:rsid w:val="009D6465"/>
    <w:rsid w:val="009E6BB4"/>
    <w:rsid w:val="009F3E27"/>
    <w:rsid w:val="00A01D1D"/>
    <w:rsid w:val="00A06211"/>
    <w:rsid w:val="00A07FDC"/>
    <w:rsid w:val="00A2393B"/>
    <w:rsid w:val="00A305AB"/>
    <w:rsid w:val="00A36765"/>
    <w:rsid w:val="00A42FD4"/>
    <w:rsid w:val="00A449DE"/>
    <w:rsid w:val="00A465EC"/>
    <w:rsid w:val="00A62D4E"/>
    <w:rsid w:val="00A6562C"/>
    <w:rsid w:val="00A82778"/>
    <w:rsid w:val="00A8280D"/>
    <w:rsid w:val="00A9446F"/>
    <w:rsid w:val="00A97B31"/>
    <w:rsid w:val="00AA07BB"/>
    <w:rsid w:val="00AA2EE3"/>
    <w:rsid w:val="00AC0131"/>
    <w:rsid w:val="00AC3214"/>
    <w:rsid w:val="00AD1412"/>
    <w:rsid w:val="00AE2867"/>
    <w:rsid w:val="00AF0A49"/>
    <w:rsid w:val="00AF1321"/>
    <w:rsid w:val="00B13A1D"/>
    <w:rsid w:val="00B146CB"/>
    <w:rsid w:val="00B252DA"/>
    <w:rsid w:val="00B2659D"/>
    <w:rsid w:val="00B41AF8"/>
    <w:rsid w:val="00B54509"/>
    <w:rsid w:val="00B72491"/>
    <w:rsid w:val="00B754EC"/>
    <w:rsid w:val="00BA4892"/>
    <w:rsid w:val="00BB4BA0"/>
    <w:rsid w:val="00BD0931"/>
    <w:rsid w:val="00BD0BF7"/>
    <w:rsid w:val="00BE4A46"/>
    <w:rsid w:val="00BE6660"/>
    <w:rsid w:val="00BE7A3A"/>
    <w:rsid w:val="00BF5689"/>
    <w:rsid w:val="00C02AF1"/>
    <w:rsid w:val="00C1419F"/>
    <w:rsid w:val="00C16024"/>
    <w:rsid w:val="00C2439E"/>
    <w:rsid w:val="00C269D3"/>
    <w:rsid w:val="00C30CFB"/>
    <w:rsid w:val="00C31917"/>
    <w:rsid w:val="00C366F1"/>
    <w:rsid w:val="00C40730"/>
    <w:rsid w:val="00C447F2"/>
    <w:rsid w:val="00C53E98"/>
    <w:rsid w:val="00C542FC"/>
    <w:rsid w:val="00C624CD"/>
    <w:rsid w:val="00C67338"/>
    <w:rsid w:val="00C67988"/>
    <w:rsid w:val="00C76C7E"/>
    <w:rsid w:val="00C96142"/>
    <w:rsid w:val="00CA0F90"/>
    <w:rsid w:val="00CB6100"/>
    <w:rsid w:val="00CE4E11"/>
    <w:rsid w:val="00CF534C"/>
    <w:rsid w:val="00CF63BC"/>
    <w:rsid w:val="00D05305"/>
    <w:rsid w:val="00D11DE5"/>
    <w:rsid w:val="00D13F8A"/>
    <w:rsid w:val="00D2379A"/>
    <w:rsid w:val="00D40464"/>
    <w:rsid w:val="00D523D7"/>
    <w:rsid w:val="00D54DB2"/>
    <w:rsid w:val="00D63334"/>
    <w:rsid w:val="00D63EF7"/>
    <w:rsid w:val="00D74DC9"/>
    <w:rsid w:val="00DA31AE"/>
    <w:rsid w:val="00DA5A70"/>
    <w:rsid w:val="00DB0D39"/>
    <w:rsid w:val="00DB6334"/>
    <w:rsid w:val="00DC3F63"/>
    <w:rsid w:val="00DC42E8"/>
    <w:rsid w:val="00DC7D83"/>
    <w:rsid w:val="00DD1686"/>
    <w:rsid w:val="00DD49BF"/>
    <w:rsid w:val="00DD7D5C"/>
    <w:rsid w:val="00DE1458"/>
    <w:rsid w:val="00DF2B7D"/>
    <w:rsid w:val="00DF3BBA"/>
    <w:rsid w:val="00E00369"/>
    <w:rsid w:val="00E01787"/>
    <w:rsid w:val="00E0266B"/>
    <w:rsid w:val="00E0454E"/>
    <w:rsid w:val="00E074B9"/>
    <w:rsid w:val="00E30FA0"/>
    <w:rsid w:val="00E32D4E"/>
    <w:rsid w:val="00E36B4E"/>
    <w:rsid w:val="00E37004"/>
    <w:rsid w:val="00E47065"/>
    <w:rsid w:val="00E55904"/>
    <w:rsid w:val="00E6033B"/>
    <w:rsid w:val="00E70E41"/>
    <w:rsid w:val="00E74093"/>
    <w:rsid w:val="00E80CBF"/>
    <w:rsid w:val="00E85638"/>
    <w:rsid w:val="00E865D1"/>
    <w:rsid w:val="00E96A18"/>
    <w:rsid w:val="00E96F7A"/>
    <w:rsid w:val="00EA634D"/>
    <w:rsid w:val="00EB250F"/>
    <w:rsid w:val="00EB4601"/>
    <w:rsid w:val="00EC1097"/>
    <w:rsid w:val="00EC4127"/>
    <w:rsid w:val="00EC64F9"/>
    <w:rsid w:val="00EE33F1"/>
    <w:rsid w:val="00EE7AC1"/>
    <w:rsid w:val="00EF0056"/>
    <w:rsid w:val="00F01A43"/>
    <w:rsid w:val="00F07192"/>
    <w:rsid w:val="00F1251B"/>
    <w:rsid w:val="00F143FA"/>
    <w:rsid w:val="00F166A1"/>
    <w:rsid w:val="00F21C89"/>
    <w:rsid w:val="00F24060"/>
    <w:rsid w:val="00F2417A"/>
    <w:rsid w:val="00F3201D"/>
    <w:rsid w:val="00F41C1E"/>
    <w:rsid w:val="00F50655"/>
    <w:rsid w:val="00F55A22"/>
    <w:rsid w:val="00F64FBA"/>
    <w:rsid w:val="00F6686E"/>
    <w:rsid w:val="00F7070F"/>
    <w:rsid w:val="00F85D32"/>
    <w:rsid w:val="00FE65FD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DDCFC"/>
  <w15:chartTrackingRefBased/>
  <w15:docId w15:val="{566DBE06-2B44-438F-BC1E-29F34E7F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</w:style>
  <w:style w:type="paragraph" w:customStyle="1" w:styleId="Style2">
    <w:name w:val="Style2"/>
    <w:basedOn w:val="Standaard"/>
  </w:style>
  <w:style w:type="paragraph" w:customStyle="1" w:styleId="Style3">
    <w:name w:val="Style3"/>
    <w:basedOn w:val="Standaard"/>
  </w:style>
  <w:style w:type="paragraph" w:customStyle="1" w:styleId="Style4">
    <w:name w:val="Style4"/>
    <w:basedOn w:val="Standaard"/>
  </w:style>
  <w:style w:type="paragraph" w:customStyle="1" w:styleId="Style5">
    <w:name w:val="Style5"/>
    <w:basedOn w:val="Standaard"/>
    <w:pPr>
      <w:spacing w:line="240" w:lineRule="exact"/>
    </w:pPr>
  </w:style>
  <w:style w:type="paragraph" w:customStyle="1" w:styleId="Style6">
    <w:name w:val="Style6"/>
    <w:basedOn w:val="Standaard"/>
  </w:style>
  <w:style w:type="paragraph" w:customStyle="1" w:styleId="Style7">
    <w:name w:val="Style7"/>
    <w:basedOn w:val="Standaard"/>
    <w:pPr>
      <w:spacing w:line="240" w:lineRule="exact"/>
      <w:jc w:val="right"/>
    </w:pPr>
  </w:style>
  <w:style w:type="paragraph" w:customStyle="1" w:styleId="Style8">
    <w:name w:val="Style8"/>
    <w:basedOn w:val="Standaard"/>
  </w:style>
  <w:style w:type="paragraph" w:customStyle="1" w:styleId="Style9">
    <w:name w:val="Style9"/>
    <w:basedOn w:val="Standaard"/>
    <w:pPr>
      <w:spacing w:line="226" w:lineRule="exact"/>
      <w:jc w:val="both"/>
    </w:pPr>
  </w:style>
  <w:style w:type="character" w:customStyle="1" w:styleId="FontStyle11">
    <w:name w:val="Font Style11"/>
    <w:rPr>
      <w:rFonts w:ascii="Arial" w:hAnsi="Arial" w:cs="Arial"/>
      <w:b/>
      <w:bCs/>
      <w:color w:val="000000"/>
      <w:spacing w:val="160"/>
      <w:sz w:val="60"/>
      <w:szCs w:val="60"/>
    </w:rPr>
  </w:style>
  <w:style w:type="character" w:customStyle="1" w:styleId="FontStyle12">
    <w:name w:val="Font Style12"/>
    <w:rPr>
      <w:rFonts w:ascii="Arial" w:hAnsi="Arial" w:cs="Arial"/>
      <w:b/>
      <w:bCs/>
      <w:color w:val="000000"/>
      <w:spacing w:val="20"/>
      <w:sz w:val="18"/>
      <w:szCs w:val="18"/>
    </w:rPr>
  </w:style>
  <w:style w:type="character" w:customStyle="1" w:styleId="FontStyle13">
    <w:name w:val="Font Style13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">
    <w:name w:val="Font Style14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5">
    <w:name w:val="Font Style15"/>
    <w:rPr>
      <w:rFonts w:ascii="Arial" w:hAnsi="Arial" w:cs="Arial"/>
      <w:color w:val="000000"/>
      <w:sz w:val="16"/>
      <w:szCs w:val="16"/>
    </w:rPr>
  </w:style>
  <w:style w:type="character" w:customStyle="1" w:styleId="FontStyle16">
    <w:name w:val="Font Style16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7">
    <w:name w:val="Font Style17"/>
    <w:rPr>
      <w:rFonts w:ascii="Arial" w:hAnsi="Arial" w:cs="Arial"/>
      <w:color w:val="000000"/>
      <w:sz w:val="34"/>
      <w:szCs w:val="34"/>
    </w:rPr>
  </w:style>
  <w:style w:type="character" w:customStyle="1" w:styleId="FontStyle18">
    <w:name w:val="Font Style18"/>
    <w:rPr>
      <w:rFonts w:ascii="Arial" w:hAnsi="Arial" w:cs="Arial"/>
      <w:b/>
      <w:bCs/>
      <w:color w:val="000000"/>
      <w:sz w:val="30"/>
      <w:szCs w:val="30"/>
    </w:rPr>
  </w:style>
  <w:style w:type="character" w:customStyle="1" w:styleId="FontStyle19">
    <w:name w:val="Font Style19"/>
    <w:rPr>
      <w:rFonts w:ascii="Arial" w:hAnsi="Arial" w:cs="Arial"/>
      <w:b/>
      <w:bCs/>
      <w:color w:val="000000"/>
      <w:sz w:val="8"/>
      <w:szCs w:val="8"/>
    </w:rPr>
  </w:style>
  <w:style w:type="paragraph" w:styleId="Koptekst">
    <w:name w:val="header"/>
    <w:basedOn w:val="Standaard"/>
    <w:rsid w:val="004E16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E165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1E7D6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3A1D"/>
    <w:rPr>
      <w:color w:val="0000FF"/>
      <w:u w:val="single"/>
    </w:rPr>
  </w:style>
  <w:style w:type="paragraph" w:styleId="Documentstructuur">
    <w:name w:val="Document Map"/>
    <w:basedOn w:val="Standaard"/>
    <w:semiHidden/>
    <w:rsid w:val="005E3EB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Packages\microsoft.windowscommunicationsapps_8wekyb3d8bbwe\LocalState\Files\S0\3\Aanvraag%20toestemming%5b5993%5d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crosoft Word-document" ma:contentTypeID="0x01010092D9C451EC976441AC9D1689F52650120071EC3EB5A522514FB3E8AAF34D390FA7" ma:contentTypeVersion="3" ma:contentTypeDescription="" ma:contentTypeScope="" ma:versionID="5e296dc8388f08b486874f3aa1de04dd">
  <xsd:schema xmlns:xsd="http://www.w3.org/2001/XMLSchema" xmlns:xs="http://www.w3.org/2001/XMLSchema" xmlns:p="http://schemas.microsoft.com/office/2006/metadata/properties" xmlns:ns2="657671d3-08e2-4afe-82e4-efa4e1970cda" targetNamespace="http://schemas.microsoft.com/office/2006/metadata/properties" ma:root="true" ma:fieldsID="c415c616e507df4f6937cb58dbc57562" ns2:_="">
    <xsd:import namespace="657671d3-08e2-4afe-82e4-efa4e1970cd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671d3-08e2-4afe-82e4-efa4e1970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0926C-E267-426B-A00A-AFAED9DA3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DBFE8-857C-4668-9B59-02431F9505D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57671d3-08e2-4afe-82e4-efa4e1970c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 toestemming[5993]</Template>
  <TotalTime>0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Bureau Bestuurlijke Politiezorg en Milieu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Bestuurlijke Politiezorg en Milieu</dc:title>
  <dc:subject/>
  <dc:creator>Windows User</dc:creator>
  <cp:keywords/>
  <cp:lastModifiedBy>Planning | Wink Security</cp:lastModifiedBy>
  <cp:revision>5</cp:revision>
  <cp:lastPrinted>2023-12-20T11:57:00Z</cp:lastPrinted>
  <dcterms:created xsi:type="dcterms:W3CDTF">2025-07-14T13:11:00Z</dcterms:created>
  <dcterms:modified xsi:type="dcterms:W3CDTF">2026-04-01T09:37:00Z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0x01010092D9C451EC976441AC9D1689F52650120071EC3EB5A522514FB3E8AAF34D390FA7</vt:lpwstr>
  </property>
</Properties>
</file>